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0C6D" w14:textId="31A83EC7" w:rsidR="00FE0C45" w:rsidRDefault="00FE0C45" w:rsidP="000869D5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63"/>
      </w:tblGrid>
      <w:tr w:rsidR="00FE0C45" w14:paraId="1F48F6D3" w14:textId="77777777" w:rsidTr="00FE0C45">
        <w:tc>
          <w:tcPr>
            <w:tcW w:w="4788" w:type="dxa"/>
          </w:tcPr>
          <w:p w14:paraId="229966FA" w14:textId="77777777" w:rsidR="00FE0C45" w:rsidRDefault="00FE0C45" w:rsidP="00FE0C45">
            <w:pPr>
              <w:jc w:val="center"/>
              <w:rPr>
                <w:sz w:val="28"/>
              </w:rPr>
            </w:pPr>
            <w:r w:rsidRPr="000869D5">
              <w:rPr>
                <w:sz w:val="28"/>
              </w:rPr>
              <w:t>Puppy Adoption Application</w:t>
            </w:r>
          </w:p>
          <w:p w14:paraId="72103D2A" w14:textId="77777777" w:rsidR="00FE0C45" w:rsidRDefault="00FE0C45" w:rsidP="00FE0C45">
            <w:pPr>
              <w:jc w:val="center"/>
              <w:rPr>
                <w:sz w:val="28"/>
              </w:rPr>
            </w:pPr>
            <w:hyperlink r:id="rId4" w:history="1">
              <w:r w:rsidRPr="00521153">
                <w:rPr>
                  <w:rStyle w:val="Hyperlink"/>
                  <w:sz w:val="28"/>
                </w:rPr>
                <w:t>www.broadacresfarm.com</w:t>
              </w:r>
            </w:hyperlink>
          </w:p>
          <w:p w14:paraId="12E886A1" w14:textId="6D102AA4" w:rsidR="00FE0C45" w:rsidRDefault="00FE0C45" w:rsidP="00FE0C45">
            <w:pPr>
              <w:jc w:val="center"/>
            </w:pPr>
            <w:r>
              <w:t xml:space="preserve">Broad Acres Farm </w:t>
            </w:r>
          </w:p>
          <w:p w14:paraId="51A573AB" w14:textId="7494FE31" w:rsidR="00FE0C45" w:rsidRDefault="00FE0C45" w:rsidP="00FE0C45">
            <w:pPr>
              <w:jc w:val="center"/>
            </w:pPr>
            <w:r>
              <w:t>27929 NE 100</w:t>
            </w:r>
            <w:r w:rsidRPr="000869D5">
              <w:rPr>
                <w:vertAlign w:val="superscript"/>
              </w:rPr>
              <w:t>th</w:t>
            </w:r>
            <w:r>
              <w:t xml:space="preserve"> St, Carnation WA</w:t>
            </w:r>
          </w:p>
          <w:p w14:paraId="49664C96" w14:textId="77777777" w:rsidR="00FE0C45" w:rsidRDefault="00FE0C45" w:rsidP="00FE0C45">
            <w:pPr>
              <w:jc w:val="center"/>
            </w:pPr>
            <w:hyperlink r:id="rId5" w:history="1">
              <w:r w:rsidRPr="00521153">
                <w:rPr>
                  <w:rStyle w:val="Hyperlink"/>
                </w:rPr>
                <w:t>broadacresfarm@gmail.com</w:t>
              </w:r>
            </w:hyperlink>
            <w:r>
              <w:t xml:space="preserve"> </w:t>
            </w:r>
          </w:p>
          <w:p w14:paraId="5353460E" w14:textId="3CB3663F" w:rsidR="00FE0C45" w:rsidRDefault="00FE0C45" w:rsidP="00FE0C45">
            <w:pPr>
              <w:jc w:val="center"/>
            </w:pPr>
            <w:r>
              <w:t>phone: 206-366-5449</w:t>
            </w:r>
          </w:p>
          <w:p w14:paraId="5FA8224A" w14:textId="77777777" w:rsidR="00FE0C45" w:rsidRDefault="00FE0C45" w:rsidP="000869D5">
            <w:pPr>
              <w:jc w:val="center"/>
            </w:pPr>
          </w:p>
        </w:tc>
        <w:tc>
          <w:tcPr>
            <w:tcW w:w="4788" w:type="dxa"/>
          </w:tcPr>
          <w:p w14:paraId="50386A0B" w14:textId="5AB5BF83" w:rsidR="00FE0C45" w:rsidRDefault="00FE0C45" w:rsidP="000869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80F237" wp14:editId="3B208D8F">
                  <wp:extent cx="1559239" cy="1521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24-09-05 at 10.19.01 A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742" cy="155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94E5E" w14:textId="77777777" w:rsidR="000869D5" w:rsidRDefault="000869D5"/>
    <w:p w14:paraId="65D4207E" w14:textId="77777777" w:rsidR="007C32E9" w:rsidRDefault="007C32E9">
      <w:r>
        <w:t xml:space="preserve">Adopters Name: </w:t>
      </w:r>
      <w:r>
        <w:tab/>
      </w:r>
    </w:p>
    <w:p w14:paraId="75530D34" w14:textId="67BD2EB5" w:rsidR="00367AB2" w:rsidRDefault="007C32E9" w:rsidP="00294F9A">
      <w:pPr>
        <w:ind w:firstLine="720"/>
      </w:pPr>
      <w:r>
        <w:t>First:</w:t>
      </w:r>
      <w:r>
        <w:tab/>
        <w:t>____________________</w:t>
      </w:r>
      <w:r>
        <w:tab/>
        <w:t>Last</w:t>
      </w:r>
      <w:r>
        <w:tab/>
        <w:t>:____________________</w:t>
      </w:r>
    </w:p>
    <w:p w14:paraId="6F89B001" w14:textId="77777777" w:rsidR="007C32E9" w:rsidRDefault="007C32E9" w:rsidP="007C32E9">
      <w:pPr>
        <w:ind w:firstLine="720"/>
      </w:pPr>
    </w:p>
    <w:p w14:paraId="6CB82913" w14:textId="5A8D5C14" w:rsidR="007C32E9" w:rsidRDefault="007C32E9">
      <w:r>
        <w:t>Adopter’s Address:</w:t>
      </w:r>
      <w:r>
        <w:tab/>
      </w:r>
    </w:p>
    <w:p w14:paraId="148C76E8" w14:textId="10321765" w:rsidR="007C32E9" w:rsidRDefault="007C32E9" w:rsidP="007C32E9">
      <w:pPr>
        <w:ind w:left="720" w:firstLine="720"/>
      </w:pPr>
      <w:r>
        <w:t>____________________________________</w:t>
      </w:r>
    </w:p>
    <w:p w14:paraId="1794E943" w14:textId="4E20AC2A" w:rsidR="007C32E9" w:rsidRDefault="007C32E9">
      <w:r>
        <w:tab/>
      </w:r>
      <w:r>
        <w:tab/>
        <w:t>____________________________________</w:t>
      </w:r>
      <w:bookmarkStart w:id="0" w:name="_GoBack"/>
      <w:bookmarkEnd w:id="0"/>
    </w:p>
    <w:p w14:paraId="5679B062" w14:textId="50374E28" w:rsidR="007C32E9" w:rsidRDefault="007C32E9">
      <w:r>
        <w:tab/>
      </w:r>
      <w:r>
        <w:tab/>
        <w:t>____________________________________</w:t>
      </w:r>
    </w:p>
    <w:p w14:paraId="74BE315D" w14:textId="3F78BF03" w:rsidR="007C32E9" w:rsidRDefault="007C32E9"/>
    <w:p w14:paraId="32D3094F" w14:textId="5AC76D3D" w:rsidR="007C32E9" w:rsidRDefault="007C32E9">
      <w:r>
        <w:t>Phone:</w:t>
      </w:r>
      <w:r>
        <w:tab/>
      </w:r>
      <w:r>
        <w:tab/>
        <w:t>_____________________</w:t>
      </w:r>
      <w:r w:rsidR="00294F9A">
        <w:tab/>
      </w:r>
      <w:r>
        <w:t>Cell Phone:</w:t>
      </w:r>
      <w:r>
        <w:tab/>
        <w:t>_____________________</w:t>
      </w:r>
    </w:p>
    <w:p w14:paraId="35564EE8" w14:textId="25531A4D" w:rsidR="007C32E9" w:rsidRDefault="007C32E9">
      <w:r>
        <w:t>Email:</w:t>
      </w:r>
      <w:r>
        <w:tab/>
      </w:r>
      <w:r>
        <w:tab/>
        <w:t>____________________</w:t>
      </w:r>
      <w:r w:rsidR="00294F9A">
        <w:t>______</w:t>
      </w:r>
      <w:r>
        <w:t>_</w:t>
      </w:r>
    </w:p>
    <w:p w14:paraId="753B197B" w14:textId="659A67D2" w:rsidR="007C32E9" w:rsidRDefault="007C32E9" w:rsidP="007C32E9">
      <w:r>
        <w:t>Driver’s License number:</w:t>
      </w:r>
      <w:r>
        <w:tab/>
        <w:t>_____________________</w:t>
      </w:r>
      <w:r>
        <w:tab/>
        <w:t>State:</w:t>
      </w:r>
      <w:r>
        <w:tab/>
        <w:t>________</w:t>
      </w:r>
    </w:p>
    <w:p w14:paraId="224FBA65" w14:textId="77777777" w:rsidR="00294F9A" w:rsidRDefault="00294F9A" w:rsidP="007C32E9"/>
    <w:p w14:paraId="21581DE1" w14:textId="6AE676DA" w:rsidR="007C32E9" w:rsidRDefault="007C32E9" w:rsidP="007C32E9">
      <w:r>
        <w:t>Do you rent or own:</w:t>
      </w:r>
      <w:r>
        <w:tab/>
        <w:t>________________________</w:t>
      </w:r>
    </w:p>
    <w:p w14:paraId="1ACDCC4A" w14:textId="51FD41B5" w:rsidR="007C32E9" w:rsidRDefault="007C32E9" w:rsidP="000869D5">
      <w:r>
        <w:t>Landlord’s name:</w:t>
      </w:r>
      <w:r w:rsidR="000869D5">
        <w:t xml:space="preserve"> </w:t>
      </w:r>
      <w:r>
        <w:t>First:____________________</w:t>
      </w:r>
      <w:r>
        <w:tab/>
        <w:t>Last</w:t>
      </w:r>
      <w:r>
        <w:tab/>
        <w:t>:____________________</w:t>
      </w:r>
    </w:p>
    <w:p w14:paraId="58040066" w14:textId="759443B2" w:rsidR="007C32E9" w:rsidRDefault="007C32E9" w:rsidP="007C32E9">
      <w:r>
        <w:t>Landlord’s phone:</w:t>
      </w:r>
      <w:r>
        <w:tab/>
        <w:t>________________________</w:t>
      </w:r>
    </w:p>
    <w:p w14:paraId="7EABEA3F" w14:textId="600C7DDA" w:rsidR="007C32E9" w:rsidRDefault="007C32E9"/>
    <w:p w14:paraId="11DE3F77" w14:textId="67AE890F" w:rsidR="007C32E9" w:rsidRDefault="007C32E9">
      <w:r>
        <w:t>Do you have a fenced yard:</w:t>
      </w:r>
      <w:r>
        <w:tab/>
        <w:t>___________</w:t>
      </w:r>
    </w:p>
    <w:p w14:paraId="26E22D7C" w14:textId="2DCCF285" w:rsidR="007C32E9" w:rsidRDefault="007C32E9">
      <w:r>
        <w:t>Do you have any children:</w:t>
      </w:r>
      <w:r>
        <w:tab/>
        <w:t xml:space="preserve">___________ </w:t>
      </w:r>
      <w:r>
        <w:tab/>
        <w:t>What ages:_________________</w:t>
      </w:r>
    </w:p>
    <w:p w14:paraId="3CFF196A" w14:textId="2A80ABA3" w:rsidR="007C32E9" w:rsidRDefault="007C32E9">
      <w:r>
        <w:t xml:space="preserve">Have you previously owned a dog? </w:t>
      </w:r>
      <w:r>
        <w:tab/>
        <w:t>_________</w:t>
      </w:r>
    </w:p>
    <w:p w14:paraId="19E44CFD" w14:textId="433F3524" w:rsidR="007C32E9" w:rsidRDefault="007C32E9">
      <w:r>
        <w:t xml:space="preserve">Do you own other pets? </w:t>
      </w:r>
      <w:r>
        <w:tab/>
        <w:t>__________</w:t>
      </w:r>
      <w:r w:rsidR="000869D5">
        <w:t xml:space="preserve"> Which: </w:t>
      </w:r>
      <w:r w:rsidR="000869D5">
        <w:tab/>
        <w:t>____________________</w:t>
      </w:r>
    </w:p>
    <w:p w14:paraId="24D9502F" w14:textId="3FE5D5E5" w:rsidR="00294F9A" w:rsidRDefault="00294F9A"/>
    <w:p w14:paraId="6F4B7C38" w14:textId="2546E3FC" w:rsidR="00294F9A" w:rsidRDefault="00294F9A">
      <w:r>
        <w:t>REFERENCES</w:t>
      </w:r>
    </w:p>
    <w:p w14:paraId="2BA4F91D" w14:textId="72F59AB5" w:rsidR="00294F9A" w:rsidRDefault="00294F9A"/>
    <w:p w14:paraId="2CA5E56C" w14:textId="0E860F8F" w:rsidR="00294F9A" w:rsidRDefault="00294F9A" w:rsidP="00294F9A">
      <w:r>
        <w:t>Reference 1</w:t>
      </w:r>
      <w:r>
        <w:t xml:space="preserve"> Name: </w:t>
      </w:r>
      <w:r>
        <w:tab/>
      </w:r>
    </w:p>
    <w:p w14:paraId="19C4F264" w14:textId="25456575" w:rsidR="00294F9A" w:rsidRDefault="00294F9A" w:rsidP="00294F9A">
      <w:pPr>
        <w:ind w:firstLine="720"/>
      </w:pPr>
      <w:r>
        <w:t>First:</w:t>
      </w:r>
      <w:r>
        <w:tab/>
        <w:t>____________________</w:t>
      </w:r>
      <w:r>
        <w:tab/>
      </w:r>
      <w:r>
        <w:tab/>
        <w:t>Last</w:t>
      </w:r>
      <w:r>
        <w:tab/>
        <w:t>:____________________</w:t>
      </w:r>
    </w:p>
    <w:p w14:paraId="40AB6391" w14:textId="77777777" w:rsidR="00294F9A" w:rsidRDefault="00294F9A" w:rsidP="00294F9A"/>
    <w:p w14:paraId="533D1567" w14:textId="0359A66E" w:rsidR="00294F9A" w:rsidRDefault="00294F9A" w:rsidP="00294F9A">
      <w:pPr>
        <w:ind w:firstLine="720"/>
      </w:pPr>
      <w:r>
        <w:t>Cell Phone:</w:t>
      </w:r>
      <w:r>
        <w:tab/>
        <w:t>_____________________</w:t>
      </w:r>
      <w:r>
        <w:tab/>
      </w:r>
      <w:r>
        <w:t>Email:</w:t>
      </w:r>
      <w:r>
        <w:tab/>
        <w:t>_____________________</w:t>
      </w:r>
    </w:p>
    <w:p w14:paraId="0970AAB4" w14:textId="4251722A" w:rsidR="00294F9A" w:rsidRDefault="00294F9A" w:rsidP="00294F9A"/>
    <w:p w14:paraId="085AB25F" w14:textId="473776B9" w:rsidR="00294F9A" w:rsidRDefault="00294F9A" w:rsidP="00294F9A">
      <w:r>
        <w:t xml:space="preserve">Reference </w:t>
      </w:r>
      <w:r>
        <w:t>2</w:t>
      </w:r>
      <w:r>
        <w:t xml:space="preserve"> Name: </w:t>
      </w:r>
      <w:r>
        <w:tab/>
      </w:r>
    </w:p>
    <w:p w14:paraId="1A799EDC" w14:textId="77777777" w:rsidR="00294F9A" w:rsidRDefault="00294F9A" w:rsidP="00294F9A">
      <w:pPr>
        <w:ind w:firstLine="720"/>
      </w:pPr>
      <w:r>
        <w:t>First:</w:t>
      </w:r>
      <w:r>
        <w:tab/>
        <w:t>____________________</w:t>
      </w:r>
      <w:r>
        <w:tab/>
      </w:r>
      <w:r>
        <w:tab/>
        <w:t>Last</w:t>
      </w:r>
      <w:r>
        <w:tab/>
        <w:t>:____________________</w:t>
      </w:r>
    </w:p>
    <w:p w14:paraId="46D0282D" w14:textId="77777777" w:rsidR="00294F9A" w:rsidRDefault="00294F9A" w:rsidP="00294F9A"/>
    <w:p w14:paraId="3F5238BD" w14:textId="0024C076" w:rsidR="007C32E9" w:rsidRDefault="00294F9A" w:rsidP="000869D5">
      <w:pPr>
        <w:ind w:firstLine="720"/>
      </w:pPr>
      <w:r>
        <w:t>Cell Phone:</w:t>
      </w:r>
      <w:r>
        <w:tab/>
        <w:t>_____________________</w:t>
      </w:r>
      <w:r>
        <w:tab/>
        <w:t>Email:</w:t>
      </w:r>
      <w:r>
        <w:tab/>
        <w:t>_____________________</w:t>
      </w:r>
    </w:p>
    <w:sectPr w:rsidR="007C32E9" w:rsidSect="00080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B2"/>
    <w:rsid w:val="000801CD"/>
    <w:rsid w:val="000869D5"/>
    <w:rsid w:val="00294F9A"/>
    <w:rsid w:val="00367AB2"/>
    <w:rsid w:val="007C32E9"/>
    <w:rsid w:val="00973CE6"/>
    <w:rsid w:val="00B3531D"/>
    <w:rsid w:val="00BB695D"/>
    <w:rsid w:val="00FB10E2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65DAE"/>
  <w15:chartTrackingRefBased/>
  <w15:docId w15:val="{4B4ADCF6-020F-5A4A-AE83-0F4EBD61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F9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9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6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9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roadacresfarm@gmail.com" TargetMode="External"/><Relationship Id="rId4" Type="http://schemas.openxmlformats.org/officeDocument/2006/relationships/hyperlink" Target="http://www.broadacresf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Pet_Adoption_Application.docx</Template>
  <TotalTime>0</TotalTime>
  <Pages>1</Pages>
  <Words>234</Words>
  <Characters>1053</Characters>
  <Application>Microsoft Office Word</Application>
  <DocSecurity>0</DocSecurity>
  <Lines>117</Lines>
  <Paragraphs>91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Hayes</dc:creator>
  <cp:keywords/>
  <dc:description/>
  <cp:lastModifiedBy>Joseph Hayes</cp:lastModifiedBy>
  <cp:revision>2</cp:revision>
  <cp:lastPrinted>2024-09-05T17:23:00Z</cp:lastPrinted>
  <dcterms:created xsi:type="dcterms:W3CDTF">2024-09-05T17:25:00Z</dcterms:created>
  <dcterms:modified xsi:type="dcterms:W3CDTF">2024-09-05T17:25:00Z</dcterms:modified>
</cp:coreProperties>
</file>